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D8F" w:rsidRDefault="00195D8F" w:rsidP="00F955E9">
      <w:pPr>
        <w:tabs>
          <w:tab w:val="center" w:pos="5002"/>
          <w:tab w:val="right" w:pos="10005"/>
        </w:tabs>
        <w:rPr>
          <w:sz w:val="22"/>
          <w:szCs w:val="22"/>
        </w:rPr>
      </w:pPr>
      <w:r>
        <w:tab/>
      </w:r>
      <w:r>
        <w:tab/>
      </w:r>
    </w:p>
    <w:tbl>
      <w:tblPr>
        <w:tblW w:w="6138" w:type="dxa"/>
        <w:tblCellSpacing w:w="15" w:type="dxa"/>
        <w:tblInd w:w="4700" w:type="dxa"/>
        <w:tblLook w:val="00A0"/>
      </w:tblPr>
      <w:tblGrid>
        <w:gridCol w:w="765"/>
        <w:gridCol w:w="315"/>
        <w:gridCol w:w="152"/>
        <w:gridCol w:w="248"/>
        <w:gridCol w:w="1381"/>
        <w:gridCol w:w="231"/>
        <w:gridCol w:w="528"/>
        <w:gridCol w:w="2518"/>
      </w:tblGrid>
      <w:tr w:rsidR="00195D8F" w:rsidRPr="00822F2E" w:rsidTr="00F955E9">
        <w:trPr>
          <w:tblCellSpacing w:w="15" w:type="dxa"/>
        </w:trPr>
        <w:tc>
          <w:tcPr>
            <w:tcW w:w="0" w:type="auto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rPr>
                <w:bCs/>
                <w:iCs/>
              </w:rPr>
              <w:t>Директору</w:t>
            </w:r>
          </w:p>
        </w:tc>
        <w:tc>
          <w:tcPr>
            <w:tcW w:w="4613" w:type="dxa"/>
            <w:gridSpan w:val="4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t>КОГОБУ СШ пгт Суна</w:t>
            </w:r>
          </w:p>
        </w:tc>
      </w:tr>
      <w:tr w:rsidR="00195D8F" w:rsidRPr="00822F2E" w:rsidTr="00F955E9">
        <w:trPr>
          <w:tblCellSpacing w:w="15" w:type="dxa"/>
        </w:trPr>
        <w:tc>
          <w:tcPr>
            <w:tcW w:w="607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t>Хохряковой Надежде Валерьевне</w:t>
            </w:r>
          </w:p>
        </w:tc>
      </w:tr>
      <w:tr w:rsidR="00195D8F" w:rsidRPr="00822F2E" w:rsidTr="00F955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t>от</w:t>
            </w:r>
          </w:p>
        </w:tc>
        <w:tc>
          <w:tcPr>
            <w:tcW w:w="5328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t>_____________________________________</w:t>
            </w:r>
          </w:p>
          <w:p w:rsidR="00195D8F" w:rsidRDefault="00195D8F" w:rsidP="00F95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      (ФИО родителей, законных представителей)</w:t>
            </w:r>
          </w:p>
        </w:tc>
      </w:tr>
      <w:tr w:rsidR="00195D8F" w:rsidRPr="00822F2E" w:rsidTr="00F955E9">
        <w:trPr>
          <w:tblCellSpacing w:w="15" w:type="dxa"/>
        </w:trPr>
        <w:tc>
          <w:tcPr>
            <w:tcW w:w="1187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t>паспорт</w:t>
            </w:r>
          </w:p>
        </w:tc>
        <w:tc>
          <w:tcPr>
            <w:tcW w:w="1830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t>_______________</w:t>
            </w:r>
          </w:p>
          <w:p w:rsidR="00195D8F" w:rsidRDefault="00195D8F" w:rsidP="00F955E9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   серия, номер                                                     </w:t>
            </w:r>
          </w:p>
        </w:tc>
        <w:tc>
          <w:tcPr>
            <w:tcW w:w="3001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t>выдан _______________</w:t>
            </w:r>
          </w:p>
          <w:p w:rsidR="00195D8F" w:rsidRDefault="00195D8F" w:rsidP="00F955E9">
            <w:pPr>
              <w:rPr>
                <w:sz w:val="16"/>
                <w:szCs w:val="16"/>
              </w:rPr>
            </w:pPr>
            <w:r>
              <w:t xml:space="preserve">                         </w:t>
            </w:r>
            <w:r>
              <w:rPr>
                <w:sz w:val="16"/>
                <w:szCs w:val="16"/>
              </w:rPr>
              <w:t>дата выдачи</w:t>
            </w:r>
          </w:p>
        </w:tc>
      </w:tr>
      <w:tr w:rsidR="00195D8F" w:rsidRPr="00822F2E" w:rsidTr="00F955E9">
        <w:trPr>
          <w:tblCellSpacing w:w="15" w:type="dxa"/>
        </w:trPr>
        <w:tc>
          <w:tcPr>
            <w:tcW w:w="607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t>_______________________________________________</w:t>
            </w:r>
          </w:p>
          <w:p w:rsidR="00195D8F" w:rsidRDefault="00195D8F" w:rsidP="00F955E9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кем выдан</w:t>
            </w:r>
          </w:p>
        </w:tc>
      </w:tr>
      <w:tr w:rsidR="00195D8F" w:rsidRPr="00822F2E" w:rsidTr="00F955E9">
        <w:trPr>
          <w:tblCellSpacing w:w="15" w:type="dxa"/>
        </w:trPr>
        <w:tc>
          <w:tcPr>
            <w:tcW w:w="3575" w:type="dxa"/>
            <w:gridSpan w:val="7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t>проживающей  по адресу: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t>__________________</w:t>
            </w:r>
          </w:p>
        </w:tc>
      </w:tr>
      <w:tr w:rsidR="00195D8F" w:rsidRPr="00822F2E" w:rsidTr="00F955E9">
        <w:trPr>
          <w:tblCellSpacing w:w="15" w:type="dxa"/>
        </w:trPr>
        <w:tc>
          <w:tcPr>
            <w:tcW w:w="6078" w:type="dxa"/>
            <w:gridSpan w:val="8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t>________________________________________________</w:t>
            </w:r>
          </w:p>
        </w:tc>
      </w:tr>
      <w:tr w:rsidR="00195D8F" w:rsidRPr="00822F2E" w:rsidTr="00F955E9">
        <w:trPr>
          <w:tblCellSpacing w:w="15" w:type="dxa"/>
        </w:trPr>
        <w:tc>
          <w:tcPr>
            <w:tcW w:w="0" w:type="auto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t>контактный телефон:</w:t>
            </w:r>
          </w:p>
        </w:tc>
        <w:tc>
          <w:tcPr>
            <w:tcW w:w="3232" w:type="dxa"/>
            <w:gridSpan w:val="3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r>
              <w:t>_________________________</w:t>
            </w:r>
          </w:p>
        </w:tc>
      </w:tr>
      <w:tr w:rsidR="00195D8F" w:rsidRPr="00822F2E" w:rsidTr="00F955E9">
        <w:trPr>
          <w:tblCellSpacing w:w="15" w:type="dxa"/>
        </w:trPr>
        <w:tc>
          <w:tcPr>
            <w:tcW w:w="72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D8F" w:rsidRPr="00822F2E" w:rsidRDefault="00195D8F" w:rsidP="00F955E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85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D8F" w:rsidRPr="00822F2E" w:rsidRDefault="00195D8F" w:rsidP="00F955E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370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D8F" w:rsidRPr="00822F2E" w:rsidRDefault="00195D8F" w:rsidP="00F955E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135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D8F" w:rsidRPr="00822F2E" w:rsidRDefault="00195D8F" w:rsidP="00F955E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0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D8F" w:rsidRPr="00822F2E" w:rsidRDefault="00195D8F" w:rsidP="00F955E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498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D8F" w:rsidRPr="00822F2E" w:rsidRDefault="00195D8F" w:rsidP="00F955E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247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D8F" w:rsidRPr="00822F2E" w:rsidRDefault="00195D8F" w:rsidP="00F955E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</w:tbl>
    <w:p w:rsidR="00195D8F" w:rsidRDefault="00195D8F" w:rsidP="00F955E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100" w:beforeAutospacing="1"/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ЗАЯВЛЕНИЕ</w:t>
      </w:r>
    </w:p>
    <w:p w:rsidR="00195D8F" w:rsidRDefault="00195D8F" w:rsidP="00F955E9">
      <w:pPr>
        <w:rPr>
          <w:bCs/>
          <w:iCs/>
        </w:rPr>
      </w:pPr>
      <w:r>
        <w:rPr>
          <w:bCs/>
          <w:iCs/>
        </w:rPr>
        <w:t xml:space="preserve">Прошу зачислить моего(ю) сына,дочь , ______________________________________, </w:t>
      </w:r>
    </w:p>
    <w:p w:rsidR="00195D8F" w:rsidRDefault="00195D8F" w:rsidP="00F955E9">
      <w:pPr>
        <w:rPr>
          <w:bCs/>
          <w:iCs/>
        </w:rPr>
      </w:pPr>
      <w:r>
        <w:rPr>
          <w:bCs/>
          <w:iCs/>
        </w:rPr>
        <w:t xml:space="preserve">___________________________ года рождения, проживающего по адресу: </w:t>
      </w:r>
    </w:p>
    <w:p w:rsidR="00195D8F" w:rsidRDefault="00195D8F" w:rsidP="00F955E9">
      <w:pPr>
        <w:rPr>
          <w:bCs/>
          <w:iCs/>
        </w:rPr>
      </w:pPr>
      <w:r>
        <w:rPr>
          <w:bCs/>
          <w:iCs/>
        </w:rPr>
        <w:t xml:space="preserve">____________________________________________________________________________в  ________ класс КОГОБУ СШ пгт Суна. </w:t>
      </w:r>
    </w:p>
    <w:p w:rsidR="00195D8F" w:rsidRDefault="00195D8F" w:rsidP="00F955E9">
      <w:pPr>
        <w:rPr>
          <w:bCs/>
          <w:iCs/>
        </w:rPr>
      </w:pPr>
      <w:r>
        <w:rPr>
          <w:bCs/>
        </w:rPr>
        <w:t>Сведения о родителях (законных представителях):</w:t>
      </w:r>
    </w:p>
    <w:p w:rsidR="00195D8F" w:rsidRDefault="00195D8F" w:rsidP="00F955E9">
      <w:pPr>
        <w:widowControl/>
        <w:autoSpaceDE/>
        <w:autoSpaceDN/>
        <w:adjustRightInd/>
        <w:rPr>
          <w:bCs/>
        </w:rPr>
        <w:sectPr w:rsidR="00195D8F">
          <w:pgSz w:w="11905" w:h="16837"/>
          <w:pgMar w:top="192" w:right="950" w:bottom="715" w:left="950" w:header="720" w:footer="720" w:gutter="0"/>
          <w:cols w:space="720"/>
        </w:sectPr>
      </w:pPr>
    </w:p>
    <w:p w:rsidR="00195D8F" w:rsidRDefault="00195D8F" w:rsidP="00F955E9">
      <w:pPr>
        <w:rPr>
          <w:bCs/>
          <w:iCs/>
        </w:rPr>
      </w:pPr>
      <w:r>
        <w:rPr>
          <w:bCs/>
        </w:rPr>
        <w:t>ФИО отца____________________________________</w:t>
      </w:r>
    </w:p>
    <w:p w:rsidR="00195D8F" w:rsidRDefault="00195D8F" w:rsidP="00F955E9">
      <w:pPr>
        <w:rPr>
          <w:bCs/>
          <w:iCs/>
        </w:rPr>
      </w:pPr>
      <w:r>
        <w:rPr>
          <w:bCs/>
        </w:rPr>
        <w:t>Телефон__________________________________</w:t>
      </w:r>
    </w:p>
    <w:p w:rsidR="00195D8F" w:rsidRDefault="00195D8F" w:rsidP="00F955E9">
      <w:pPr>
        <w:rPr>
          <w:bCs/>
          <w:iCs/>
        </w:rPr>
      </w:pPr>
      <w:r>
        <w:rPr>
          <w:bCs/>
        </w:rPr>
        <w:t>ФИО матери___________________________________</w:t>
      </w:r>
    </w:p>
    <w:p w:rsidR="00195D8F" w:rsidRDefault="00195D8F" w:rsidP="00F955E9">
      <w:pPr>
        <w:rPr>
          <w:bCs/>
        </w:rPr>
      </w:pPr>
      <w:r>
        <w:rPr>
          <w:bCs/>
        </w:rPr>
        <w:t>Телефон__________________________________</w:t>
      </w:r>
    </w:p>
    <w:p w:rsidR="00195D8F" w:rsidRDefault="00195D8F" w:rsidP="00F955E9">
      <w:pPr>
        <w:widowControl/>
        <w:autoSpaceDE/>
        <w:autoSpaceDN/>
        <w:adjustRightInd/>
        <w:rPr>
          <w:bCs/>
        </w:rPr>
        <w:sectPr w:rsidR="00195D8F">
          <w:type w:val="continuous"/>
          <w:pgSz w:w="11905" w:h="16837"/>
          <w:pgMar w:top="192" w:right="950" w:bottom="715" w:left="950" w:header="720" w:footer="720" w:gutter="0"/>
          <w:cols w:num="2" w:space="60"/>
        </w:sectPr>
      </w:pPr>
    </w:p>
    <w:p w:rsidR="00195D8F" w:rsidRDefault="00195D8F" w:rsidP="00F955E9">
      <w:pPr>
        <w:rPr>
          <w:bCs/>
          <w:iCs/>
        </w:rPr>
      </w:pPr>
    </w:p>
    <w:p w:rsidR="00195D8F" w:rsidRDefault="00195D8F" w:rsidP="00F955E9">
      <w:pPr>
        <w:rPr>
          <w:bCs/>
          <w:iCs/>
        </w:rPr>
      </w:pPr>
      <w:r>
        <w:rPr>
          <w:bCs/>
          <w:iCs/>
        </w:rPr>
        <w:t>На основании п. 6. ст. 14, п. 1 ч. 3 ст. 44 Федерального закона от 29.12.2012 №273 ФЗ «Об образовании в Российской Федерации» прошу организовать</w:t>
      </w:r>
    </w:p>
    <w:p w:rsidR="00195D8F" w:rsidRDefault="00195D8F" w:rsidP="00F955E9">
      <w:pPr>
        <w:rPr>
          <w:bCs/>
          <w:iCs/>
        </w:rPr>
      </w:pPr>
      <w:r>
        <w:rPr>
          <w:bCs/>
          <w:iCs/>
        </w:rPr>
        <w:t>обучение моего сына /дочери на __________________________________________языке.</w:t>
      </w:r>
    </w:p>
    <w:p w:rsidR="00195D8F" w:rsidRDefault="00195D8F" w:rsidP="00F955E9">
      <w:pPr>
        <w:rPr>
          <w:bCs/>
          <w:iCs/>
        </w:rPr>
      </w:pPr>
      <w:r>
        <w:rPr>
          <w:bCs/>
          <w:iCs/>
        </w:rPr>
        <w:t>Прошу организовать изучение родного_____________________________________языка.</w:t>
      </w:r>
    </w:p>
    <w:p w:rsidR="00195D8F" w:rsidRDefault="00195D8F" w:rsidP="00F955E9">
      <w:pPr>
        <w:rPr>
          <w:bCs/>
          <w:iCs/>
        </w:rPr>
      </w:pPr>
      <w:r>
        <w:rPr>
          <w:bCs/>
          <w:iCs/>
        </w:rPr>
        <w:t xml:space="preserve">Прошу организовать обучения и воспитания по адаптированной образовательной программе (в случае необходимости обучения ребенка по адаптированной образовательной программе)_____________________________ в соответствии с заключением психолого-медико-педагогической комиссии (при наличии)  </w:t>
      </w:r>
    </w:p>
    <w:p w:rsidR="00195D8F" w:rsidRDefault="00195D8F" w:rsidP="00F955E9">
      <w:pPr>
        <w:rPr>
          <w:bCs/>
          <w:iCs/>
        </w:rPr>
      </w:pPr>
      <w:r>
        <w:rPr>
          <w:bCs/>
          <w:iCs/>
        </w:rPr>
        <w:t>№________ от_____________    или инвалида (ребенка-инвалида) в соответствии с индивидуальной программой реабилитации и (или) в создании специальных условий___________________________________( указать каких)</w:t>
      </w:r>
    </w:p>
    <w:p w:rsidR="00195D8F" w:rsidRDefault="00195D8F" w:rsidP="00F955E9">
      <w:pPr>
        <w:rPr>
          <w:bCs/>
          <w:iCs/>
        </w:rPr>
      </w:pPr>
    </w:p>
    <w:p w:rsidR="00195D8F" w:rsidRDefault="00195D8F" w:rsidP="00F955E9">
      <w:pPr>
        <w:rPr>
          <w:bCs/>
          <w:iCs/>
        </w:rPr>
      </w:pPr>
      <w:r>
        <w:rPr>
          <w:bCs/>
          <w:iCs/>
        </w:rPr>
        <w:t>Имею  право внеочередного, первоочередного или преимущественного приема______________________________________( указать основание)</w:t>
      </w:r>
    </w:p>
    <w:p w:rsidR="00195D8F" w:rsidRDefault="00195D8F" w:rsidP="00F955E9">
      <w:pPr>
        <w:rPr>
          <w:bCs/>
          <w:iCs/>
        </w:rPr>
      </w:pPr>
      <w:r>
        <w:rPr>
          <w:bCs/>
          <w:iCs/>
        </w:rPr>
        <w:t>К заявлению прилагаются:</w:t>
      </w:r>
    </w:p>
    <w:p w:rsidR="00195D8F" w:rsidRDefault="00195D8F" w:rsidP="00F955E9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-копию документа, удостоверяющего личность родителя (законного представителя) ребенка или поступающего;</w:t>
      </w:r>
    </w:p>
    <w:p w:rsidR="00195D8F" w:rsidRDefault="00195D8F" w:rsidP="00F955E9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-копию свидетельства о рождении ребенка или документа, подтверждающего родство заявителя;</w:t>
      </w:r>
    </w:p>
    <w:p w:rsidR="00195D8F" w:rsidRDefault="00195D8F" w:rsidP="00F955E9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-копию документа, подтверждающего установление опеки или попечительства (при необходимости);</w:t>
      </w:r>
    </w:p>
    <w:p w:rsidR="00195D8F" w:rsidRDefault="00195D8F" w:rsidP="00F955E9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 xml:space="preserve">-копию документа о регистрации ребенка или поступающего по месту жительства или по месту пребывания на закрепленной территории; </w:t>
      </w:r>
    </w:p>
    <w:p w:rsidR="00195D8F" w:rsidRDefault="00195D8F" w:rsidP="00F955E9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-копию свидетельства о рождении полнородных и неполнородных брата или сестры</w:t>
      </w:r>
    </w:p>
    <w:p w:rsidR="00195D8F" w:rsidRDefault="00195D8F" w:rsidP="00F955E9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-копию документов подтверждающих право (при наличии права внеочередного или первоочередного приема на обучение);</w:t>
      </w:r>
    </w:p>
    <w:p w:rsidR="00195D8F" w:rsidRDefault="00195D8F" w:rsidP="00F955E9">
      <w:pPr>
        <w:rPr>
          <w:bCs/>
          <w:iCs/>
          <w:sz w:val="20"/>
          <w:szCs w:val="20"/>
        </w:rPr>
      </w:pPr>
      <w:r>
        <w:rPr>
          <w:bCs/>
          <w:iCs/>
          <w:sz w:val="20"/>
          <w:szCs w:val="20"/>
        </w:rPr>
        <w:t>-копию заключения психолого-медико-педагогической комиссии (при наличии)</w:t>
      </w:r>
    </w:p>
    <w:tbl>
      <w:tblPr>
        <w:tblW w:w="9585" w:type="dxa"/>
        <w:tblCellSpacing w:w="15" w:type="dxa"/>
        <w:tblLook w:val="00A0"/>
      </w:tblPr>
      <w:tblGrid>
        <w:gridCol w:w="3167"/>
        <w:gridCol w:w="3187"/>
        <w:gridCol w:w="3231"/>
      </w:tblGrid>
      <w:tr w:rsidR="00195D8F" w:rsidRPr="00822F2E" w:rsidTr="00F955E9">
        <w:trPr>
          <w:tblCellSpacing w:w="15" w:type="dxa"/>
        </w:trPr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pPr>
              <w:rPr>
                <w:bCs/>
                <w:iCs/>
              </w:rPr>
            </w:pPr>
            <w:r>
              <w:rPr>
                <w:bCs/>
                <w:iCs/>
              </w:rPr>
              <w:t> «_____» _________20__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_______________</w:t>
            </w:r>
          </w:p>
          <w:p w:rsidR="00195D8F" w:rsidRDefault="00195D8F" w:rsidP="00F955E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pPr>
              <w:rPr>
                <w:bCs/>
                <w:iCs/>
              </w:rPr>
            </w:pPr>
            <w:r>
              <w:rPr>
                <w:bCs/>
                <w:iCs/>
              </w:rPr>
              <w:t>________________________</w:t>
            </w:r>
          </w:p>
          <w:p w:rsidR="00195D8F" w:rsidRDefault="00195D8F" w:rsidP="00F955E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расшифровка</w:t>
            </w:r>
          </w:p>
        </w:tc>
      </w:tr>
      <w:tr w:rsidR="00195D8F" w:rsidRPr="00822F2E" w:rsidTr="00F955E9">
        <w:trPr>
          <w:tblCellSpacing w:w="15" w:type="dxa"/>
        </w:trPr>
        <w:tc>
          <w:tcPr>
            <w:tcW w:w="3122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D8F" w:rsidRPr="00822F2E" w:rsidRDefault="00195D8F" w:rsidP="00F955E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31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D8F" w:rsidRPr="00822F2E" w:rsidRDefault="00195D8F" w:rsidP="00F955E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318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D8F" w:rsidRPr="00822F2E" w:rsidRDefault="00195D8F" w:rsidP="00F955E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</w:tbl>
    <w:p w:rsidR="00195D8F" w:rsidRDefault="00195D8F" w:rsidP="00F955E9">
      <w:pPr>
        <w:rPr>
          <w:bCs/>
          <w:iCs/>
        </w:rPr>
      </w:pPr>
      <w:r>
        <w:rPr>
          <w:bCs/>
          <w:iCs/>
        </w:rPr>
        <w:t>С уставом, лицензией на образовательную деятельность, образовательными программами, свидетельством о государственной аккредитации, локальными актами КОГОБУ СШ пгт Суна ознакомлен(а).</w:t>
      </w:r>
    </w:p>
    <w:tbl>
      <w:tblPr>
        <w:tblW w:w="9585" w:type="dxa"/>
        <w:tblCellSpacing w:w="15" w:type="dxa"/>
        <w:tblLook w:val="00A0"/>
      </w:tblPr>
      <w:tblGrid>
        <w:gridCol w:w="3176"/>
        <w:gridCol w:w="90"/>
        <w:gridCol w:w="2250"/>
        <w:gridCol w:w="1114"/>
        <w:gridCol w:w="2955"/>
      </w:tblGrid>
      <w:tr w:rsidR="00195D8F" w:rsidRPr="00822F2E" w:rsidTr="00F955E9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pPr>
              <w:rPr>
                <w:bCs/>
                <w:iCs/>
              </w:rPr>
            </w:pPr>
            <w:r>
              <w:rPr>
                <w:bCs/>
                <w:iCs/>
              </w:rPr>
              <w:t>«_____» _________20    года</w:t>
            </w:r>
          </w:p>
        </w:tc>
        <w:tc>
          <w:tcPr>
            <w:tcW w:w="0" w:type="auto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_______________</w:t>
            </w:r>
          </w:p>
          <w:p w:rsidR="00195D8F" w:rsidRDefault="00195D8F" w:rsidP="00F955E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            подпись</w:t>
            </w:r>
          </w:p>
        </w:tc>
        <w:tc>
          <w:tcPr>
            <w:tcW w:w="0" w:type="auto"/>
            <w:tcMar>
              <w:top w:w="15" w:type="dxa"/>
              <w:left w:w="15" w:type="dxa"/>
              <w:bottom w:w="15" w:type="dxa"/>
              <w:right w:w="15" w:type="dxa"/>
            </w:tcMar>
          </w:tcPr>
          <w:p w:rsidR="00195D8F" w:rsidRDefault="00195D8F" w:rsidP="00F955E9">
            <w:pPr>
              <w:rPr>
                <w:bCs/>
                <w:iCs/>
              </w:rPr>
            </w:pPr>
            <w:r>
              <w:rPr>
                <w:bCs/>
                <w:iCs/>
              </w:rPr>
              <w:t>________________________</w:t>
            </w:r>
          </w:p>
          <w:p w:rsidR="00195D8F" w:rsidRDefault="00195D8F" w:rsidP="00F955E9">
            <w:pPr>
              <w:rPr>
                <w:bCs/>
                <w:iCs/>
              </w:rPr>
            </w:pPr>
            <w:r>
              <w:rPr>
                <w:bCs/>
                <w:iCs/>
              </w:rPr>
              <w:t xml:space="preserve">       расшифровка</w:t>
            </w:r>
          </w:p>
        </w:tc>
      </w:tr>
      <w:tr w:rsidR="00195D8F" w:rsidRPr="00822F2E" w:rsidTr="00F955E9">
        <w:trPr>
          <w:tblCellSpacing w:w="15" w:type="dxa"/>
        </w:trPr>
        <w:tc>
          <w:tcPr>
            <w:tcW w:w="3131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D8F" w:rsidRPr="00822F2E" w:rsidRDefault="00195D8F" w:rsidP="00F955E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31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D8F" w:rsidRPr="00822F2E" w:rsidRDefault="00195D8F" w:rsidP="00F955E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  <w:tc>
          <w:tcPr>
            <w:tcW w:w="3167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95D8F" w:rsidRPr="00822F2E" w:rsidRDefault="00195D8F" w:rsidP="00F955E9">
            <w:pPr>
              <w:widowControl/>
              <w:autoSpaceDE/>
              <w:autoSpaceDN/>
              <w:adjustRightInd/>
              <w:rPr>
                <w:rFonts w:ascii="Calibri" w:hAnsi="Calibri"/>
              </w:rPr>
            </w:pPr>
          </w:p>
        </w:tc>
      </w:tr>
    </w:tbl>
    <w:p w:rsidR="00195D8F" w:rsidRDefault="00195D8F" w:rsidP="00F955E9">
      <w:pPr>
        <w:rPr>
          <w:bCs/>
          <w:iCs/>
        </w:rPr>
      </w:pPr>
    </w:p>
    <w:p w:rsidR="00195D8F" w:rsidRDefault="00195D8F" w:rsidP="00F955E9"/>
    <w:sectPr w:rsidR="00195D8F" w:rsidSect="006720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955E9"/>
    <w:rsid w:val="00195D8F"/>
    <w:rsid w:val="003232A2"/>
    <w:rsid w:val="00672012"/>
    <w:rsid w:val="00822F2E"/>
    <w:rsid w:val="0099128D"/>
    <w:rsid w:val="00E5749A"/>
    <w:rsid w:val="00F9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E9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3">
    <w:name w:val="Style3"/>
    <w:basedOn w:val="Normal"/>
    <w:uiPriority w:val="99"/>
    <w:rsid w:val="00F955E9"/>
    <w:pPr>
      <w:spacing w:line="364" w:lineRule="exact"/>
      <w:ind w:firstLine="1154"/>
    </w:pPr>
  </w:style>
  <w:style w:type="character" w:customStyle="1" w:styleId="FontStyle12">
    <w:name w:val="Font Style12"/>
    <w:basedOn w:val="DefaultParagraphFont"/>
    <w:uiPriority w:val="99"/>
    <w:rsid w:val="00F955E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4298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</TotalTime>
  <Pages>2</Pages>
  <Words>462</Words>
  <Characters>2636</Characters>
  <Application>Microsoft Office Outlook</Application>
  <DocSecurity>0</DocSecurity>
  <Lines>0</Lines>
  <Paragraphs>0</Paragraphs>
  <ScaleCrop>false</ScaleCrop>
  <Company>HP Inc.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2021-03-17T06:17:00Z</dcterms:created>
  <dcterms:modified xsi:type="dcterms:W3CDTF">2022-03-21T11:07:00Z</dcterms:modified>
</cp:coreProperties>
</file>